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C89" w14:textId="77777777" w:rsidR="004429D0" w:rsidRPr="004D7D5F" w:rsidRDefault="004429D0" w:rsidP="00F270B4">
      <w:pPr>
        <w:jc w:val="center"/>
        <w:rPr>
          <w:rFonts w:ascii="Arial Narrow" w:hAnsi="Arial Narrow"/>
          <w:b/>
          <w:szCs w:val="24"/>
        </w:rPr>
      </w:pPr>
    </w:p>
    <w:p w14:paraId="2ADB5B8C" w14:textId="77777777" w:rsidR="004429D0" w:rsidRPr="004D7D5F" w:rsidRDefault="001213E6" w:rsidP="00F270B4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IZJAVA UZ PRIJAVU PROJEKTNOG PRIJEDLOGA</w:t>
      </w:r>
    </w:p>
    <w:p w14:paraId="3C53D35D" w14:textId="77777777" w:rsidR="00166C77" w:rsidRPr="00B90C85" w:rsidRDefault="00166C77" w:rsidP="00F270B4">
      <w:pPr>
        <w:rPr>
          <w:rFonts w:ascii="Arial Narrow" w:hAnsi="Arial Narrow"/>
          <w:color w:val="808080" w:themeColor="background1" w:themeShade="80"/>
          <w:szCs w:val="24"/>
          <w:u w:val="single"/>
        </w:rPr>
      </w:pPr>
    </w:p>
    <w:p w14:paraId="76E077E4" w14:textId="77777777" w:rsidR="00B90C85" w:rsidRPr="00B90C85" w:rsidRDefault="00B90C85" w:rsidP="00F270B4">
      <w:pPr>
        <w:rPr>
          <w:rFonts w:ascii="Arial Narrow" w:hAnsi="Arial Narrow"/>
          <w:color w:val="808080" w:themeColor="background1" w:themeShade="80"/>
          <w:szCs w:val="24"/>
          <w:u w:val="single"/>
        </w:rPr>
      </w:pPr>
      <w:r w:rsidRPr="00B90C85">
        <w:rPr>
          <w:rFonts w:ascii="Arial Narrow" w:hAnsi="Arial Narrow"/>
          <w:color w:val="808080" w:themeColor="background1" w:themeShade="80"/>
          <w:szCs w:val="24"/>
          <w:u w:val="single"/>
        </w:rPr>
        <w:t xml:space="preserve">Molimo </w:t>
      </w:r>
      <w:r w:rsidR="002562F8">
        <w:rPr>
          <w:rFonts w:ascii="Arial Narrow" w:hAnsi="Arial Narrow"/>
          <w:color w:val="808080" w:themeColor="background1" w:themeShade="80"/>
          <w:szCs w:val="24"/>
          <w:u w:val="single"/>
        </w:rPr>
        <w:t>tekst unositi u siva polja te izbrisati upute</w:t>
      </w:r>
      <w:r w:rsidRPr="00B90C85">
        <w:rPr>
          <w:rFonts w:ascii="Arial Narrow" w:hAnsi="Arial Narrow"/>
          <w:color w:val="808080" w:themeColor="background1" w:themeShade="80"/>
          <w:szCs w:val="24"/>
          <w:u w:val="single"/>
        </w:rPr>
        <w:t xml:space="preserve"> </w:t>
      </w:r>
      <w:r w:rsidR="00551DEA">
        <w:rPr>
          <w:rFonts w:ascii="Arial Narrow" w:hAnsi="Arial Narrow"/>
          <w:color w:val="808080" w:themeColor="background1" w:themeShade="80"/>
          <w:szCs w:val="24"/>
          <w:u w:val="single"/>
        </w:rPr>
        <w:t>prilikom</w:t>
      </w:r>
      <w:r w:rsidRPr="00B90C85">
        <w:rPr>
          <w:rFonts w:ascii="Arial Narrow" w:hAnsi="Arial Narrow"/>
          <w:color w:val="808080" w:themeColor="background1" w:themeShade="80"/>
          <w:szCs w:val="24"/>
          <w:u w:val="single"/>
        </w:rPr>
        <w:t xml:space="preserve"> </w:t>
      </w:r>
      <w:r w:rsidR="00551DEA">
        <w:rPr>
          <w:rFonts w:ascii="Arial Narrow" w:hAnsi="Arial Narrow"/>
          <w:color w:val="808080" w:themeColor="background1" w:themeShade="80"/>
          <w:szCs w:val="24"/>
          <w:u w:val="single"/>
        </w:rPr>
        <w:t xml:space="preserve">popunjavanja </w:t>
      </w:r>
      <w:r w:rsidRPr="00B90C85">
        <w:rPr>
          <w:rFonts w:ascii="Arial Narrow" w:hAnsi="Arial Narrow"/>
          <w:color w:val="808080" w:themeColor="background1" w:themeShade="80"/>
          <w:szCs w:val="24"/>
          <w:u w:val="single"/>
        </w:rPr>
        <w:t>obrasca</w:t>
      </w:r>
      <w:r w:rsidR="00AF6A68">
        <w:rPr>
          <w:rFonts w:ascii="Arial Narrow" w:hAnsi="Arial Narrow"/>
          <w:color w:val="808080" w:themeColor="background1" w:themeShade="80"/>
          <w:szCs w:val="24"/>
          <w:u w:val="single"/>
        </w:rPr>
        <w:t xml:space="preserve"> *</w:t>
      </w:r>
    </w:p>
    <w:p w14:paraId="1C644F41" w14:textId="77777777" w:rsidR="004B059D" w:rsidRPr="006F41C5" w:rsidRDefault="004B059D" w:rsidP="00F270B4">
      <w:pPr>
        <w:rPr>
          <w:rFonts w:ascii="Arial Narrow" w:hAnsi="Arial Narrow"/>
          <w:color w:val="808080" w:themeColor="background1" w:themeShade="8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41"/>
        <w:gridCol w:w="950"/>
        <w:gridCol w:w="36"/>
        <w:gridCol w:w="104"/>
        <w:gridCol w:w="1939"/>
        <w:gridCol w:w="399"/>
        <w:gridCol w:w="546"/>
        <w:gridCol w:w="825"/>
        <w:gridCol w:w="981"/>
        <w:gridCol w:w="1218"/>
      </w:tblGrid>
      <w:tr w:rsidR="00B90C85" w:rsidRPr="006855AF" w14:paraId="1459B244" w14:textId="77777777" w:rsidTr="00F270B4">
        <w:tc>
          <w:tcPr>
            <w:tcW w:w="9072" w:type="dxa"/>
            <w:gridSpan w:val="11"/>
          </w:tcPr>
          <w:p w14:paraId="4F4139F8" w14:textId="77777777" w:rsidR="00B90C85" w:rsidRPr="006855AF" w:rsidRDefault="002A71AA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Ime i prezime voditelja projekta</w:t>
            </w:r>
            <w:r w:rsidR="00B90C85" w:rsidRPr="006855AF">
              <w:rPr>
                <w:rFonts w:ascii="Arial Narrow" w:hAnsi="Arial Narrow"/>
                <w:b/>
                <w:szCs w:val="24"/>
              </w:rPr>
              <w:t xml:space="preserve">: </w:t>
            </w:r>
          </w:p>
        </w:tc>
      </w:tr>
      <w:tr w:rsidR="00B90C85" w:rsidRPr="006855AF" w14:paraId="5CA56341" w14:textId="77777777" w:rsidTr="00F270B4">
        <w:tc>
          <w:tcPr>
            <w:tcW w:w="9072" w:type="dxa"/>
            <w:gridSpan w:val="11"/>
            <w:shd w:val="clear" w:color="auto" w:fill="D9D9D9" w:themeFill="background1" w:themeFillShade="D9"/>
          </w:tcPr>
          <w:p w14:paraId="5018A601" w14:textId="77777777" w:rsidR="00B90C85" w:rsidRPr="006855AF" w:rsidRDefault="00B90C85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B90C85" w:rsidRPr="006855AF" w14:paraId="4E206B98" w14:textId="77777777" w:rsidTr="00F270B4">
        <w:tc>
          <w:tcPr>
            <w:tcW w:w="9072" w:type="dxa"/>
            <w:gridSpan w:val="11"/>
          </w:tcPr>
          <w:p w14:paraId="4FDDAE39" w14:textId="77777777" w:rsidR="00A50215" w:rsidRPr="006855AF" w:rsidRDefault="00A50215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067192FB" w14:textId="77777777" w:rsidR="00B90C85" w:rsidRPr="006855AF" w:rsidRDefault="002A71AA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Puni naziv projekta (i akronim ako je primjenjivo)</w:t>
            </w:r>
            <w:r w:rsidR="00B90C85" w:rsidRPr="006855AF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B90C85" w:rsidRPr="006855AF" w14:paraId="5B6AFBDB" w14:textId="77777777" w:rsidTr="00F270B4">
        <w:trPr>
          <w:trHeight w:val="278"/>
        </w:trPr>
        <w:tc>
          <w:tcPr>
            <w:tcW w:w="9072" w:type="dxa"/>
            <w:gridSpan w:val="11"/>
            <w:shd w:val="clear" w:color="auto" w:fill="D9D9D9" w:themeFill="background1" w:themeFillShade="D9"/>
          </w:tcPr>
          <w:p w14:paraId="4CCC79D7" w14:textId="77777777" w:rsidR="00B90C85" w:rsidRPr="006855AF" w:rsidRDefault="00B90C85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A50215" w:rsidRPr="006855AF" w14:paraId="48D67310" w14:textId="77777777" w:rsidTr="00F270B4">
        <w:trPr>
          <w:trHeight w:val="277"/>
        </w:trPr>
        <w:tc>
          <w:tcPr>
            <w:tcW w:w="9072" w:type="dxa"/>
            <w:gridSpan w:val="11"/>
          </w:tcPr>
          <w:p w14:paraId="324CD6BA" w14:textId="77777777" w:rsidR="00A50215" w:rsidRPr="006855AF" w:rsidRDefault="00A50215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B90C85" w:rsidRPr="006855AF" w14:paraId="04C3D5A9" w14:textId="77777777" w:rsidTr="00F270B4">
        <w:tc>
          <w:tcPr>
            <w:tcW w:w="9072" w:type="dxa"/>
            <w:gridSpan w:val="11"/>
          </w:tcPr>
          <w:p w14:paraId="66091051" w14:textId="77777777" w:rsidR="00B90C85" w:rsidRPr="006855AF" w:rsidRDefault="002A71AA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Agencija kojoj se projekt prijavljuje</w:t>
            </w:r>
            <w:r w:rsidR="00B90C85" w:rsidRPr="006855AF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B90C85" w:rsidRPr="006855AF" w14:paraId="5AA63F04" w14:textId="77777777" w:rsidTr="00F270B4">
        <w:trPr>
          <w:trHeight w:val="278"/>
        </w:trPr>
        <w:tc>
          <w:tcPr>
            <w:tcW w:w="9072" w:type="dxa"/>
            <w:gridSpan w:val="11"/>
            <w:shd w:val="clear" w:color="auto" w:fill="D9D9D9" w:themeFill="background1" w:themeFillShade="D9"/>
          </w:tcPr>
          <w:p w14:paraId="67E86CE3" w14:textId="77777777" w:rsidR="00B90C85" w:rsidRPr="006855AF" w:rsidRDefault="00B90C85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A20F85" w:rsidRPr="006855AF" w14:paraId="19804BDF" w14:textId="77777777" w:rsidTr="00A20F85">
        <w:trPr>
          <w:trHeight w:val="278"/>
        </w:trPr>
        <w:tc>
          <w:tcPr>
            <w:tcW w:w="9072" w:type="dxa"/>
            <w:gridSpan w:val="11"/>
            <w:shd w:val="clear" w:color="auto" w:fill="FFFFFF" w:themeFill="background1"/>
          </w:tcPr>
          <w:p w14:paraId="09158447" w14:textId="77777777" w:rsidR="00A20F85" w:rsidRPr="006855AF" w:rsidRDefault="00A20F85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A50215" w:rsidRPr="006855AF" w14:paraId="5CA3788A" w14:textId="77777777" w:rsidTr="00F270B4">
        <w:trPr>
          <w:trHeight w:val="277"/>
        </w:trPr>
        <w:tc>
          <w:tcPr>
            <w:tcW w:w="9072" w:type="dxa"/>
            <w:gridSpan w:val="11"/>
          </w:tcPr>
          <w:p w14:paraId="36CC74A4" w14:textId="1F1E3EE7" w:rsidR="00A50215" w:rsidRPr="006855AF" w:rsidRDefault="00F270B4" w:rsidP="00F270B4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Kod </w:t>
            </w:r>
            <w:r w:rsidR="00653E52">
              <w:rPr>
                <w:rFonts w:ascii="Arial Narrow" w:hAnsi="Arial Narrow"/>
                <w:b/>
                <w:szCs w:val="24"/>
              </w:rPr>
              <w:t xml:space="preserve">natječaja / </w:t>
            </w:r>
            <w:r>
              <w:rPr>
                <w:rFonts w:ascii="Arial Narrow" w:hAnsi="Arial Narrow"/>
                <w:b/>
                <w:szCs w:val="24"/>
              </w:rPr>
              <w:t>poziva (Call ID)</w:t>
            </w:r>
          </w:p>
        </w:tc>
      </w:tr>
      <w:tr w:rsidR="00F270B4" w:rsidRPr="006855AF" w14:paraId="7305DE27" w14:textId="77777777" w:rsidTr="00F270B4">
        <w:trPr>
          <w:trHeight w:val="277"/>
        </w:trPr>
        <w:tc>
          <w:tcPr>
            <w:tcW w:w="9072" w:type="dxa"/>
            <w:gridSpan w:val="11"/>
          </w:tcPr>
          <w:p w14:paraId="25F99640" w14:textId="77777777" w:rsidR="00F270B4" w:rsidRPr="006855AF" w:rsidRDefault="00F270B4" w:rsidP="00F270B4">
            <w:pPr>
              <w:shd w:val="clear" w:color="auto" w:fill="D9D9D9" w:themeFill="background1" w:themeFillShade="D9"/>
              <w:rPr>
                <w:rFonts w:ascii="Arial Narrow" w:hAnsi="Arial Narrow"/>
                <w:b/>
                <w:szCs w:val="24"/>
              </w:rPr>
            </w:pPr>
          </w:p>
        </w:tc>
      </w:tr>
      <w:tr w:rsidR="00F270B4" w:rsidRPr="006855AF" w14:paraId="5649B295" w14:textId="77777777" w:rsidTr="00F270B4">
        <w:trPr>
          <w:trHeight w:val="277"/>
        </w:trPr>
        <w:tc>
          <w:tcPr>
            <w:tcW w:w="9072" w:type="dxa"/>
            <w:gridSpan w:val="11"/>
          </w:tcPr>
          <w:p w14:paraId="56D8CD52" w14:textId="77777777" w:rsidR="00F270B4" w:rsidRPr="006855AF" w:rsidRDefault="00F270B4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B90C85" w:rsidRPr="006855AF" w14:paraId="6721652F" w14:textId="77777777" w:rsidTr="00F270B4">
        <w:tc>
          <w:tcPr>
            <w:tcW w:w="9072" w:type="dxa"/>
            <w:gridSpan w:val="11"/>
          </w:tcPr>
          <w:p w14:paraId="0654327C" w14:textId="77777777" w:rsidR="00B90C85" w:rsidRPr="006855AF" w:rsidRDefault="002A71AA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Kratki opis projekta</w:t>
            </w:r>
            <w:r w:rsidR="00B90C85" w:rsidRPr="006855AF">
              <w:rPr>
                <w:rFonts w:ascii="Arial Narrow" w:hAnsi="Arial Narrow"/>
                <w:b/>
                <w:szCs w:val="24"/>
              </w:rPr>
              <w:t>:</w:t>
            </w:r>
            <w:r w:rsidR="00F43F37" w:rsidRPr="006855AF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  <w:tr w:rsidR="00F43F37" w:rsidRPr="006855AF" w14:paraId="1E547BD7" w14:textId="77777777" w:rsidTr="00F270B4">
        <w:tc>
          <w:tcPr>
            <w:tcW w:w="9072" w:type="dxa"/>
            <w:gridSpan w:val="11"/>
          </w:tcPr>
          <w:p w14:paraId="56045317" w14:textId="77777777" w:rsidR="00F43F37" w:rsidRDefault="00F43F37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6D66DDB6" w14:textId="21806736" w:rsidR="00A20F85" w:rsidRPr="006855AF" w:rsidRDefault="00A20F85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50BC5" w:rsidRPr="006855AF" w14:paraId="0B270D60" w14:textId="77777777" w:rsidTr="00F270B4">
        <w:tc>
          <w:tcPr>
            <w:tcW w:w="3164" w:type="dxa"/>
            <w:gridSpan w:val="5"/>
          </w:tcPr>
          <w:p w14:paraId="2A1FB02A" w14:textId="77777777" w:rsidR="00450BC5" w:rsidRPr="006855AF" w:rsidRDefault="00450BC5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Planirano trajanje projekta:</w:t>
            </w:r>
          </w:p>
        </w:tc>
        <w:tc>
          <w:tcPr>
            <w:tcW w:w="5908" w:type="dxa"/>
            <w:gridSpan w:val="6"/>
          </w:tcPr>
          <w:p w14:paraId="1CB5F28F" w14:textId="77777777" w:rsidR="00450BC5" w:rsidRPr="006855AF" w:rsidRDefault="00450BC5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  <w:highlight w:val="lightGray"/>
              </w:rPr>
              <w:t>broj</w:t>
            </w:r>
            <w:r w:rsidRPr="006855AF">
              <w:rPr>
                <w:rFonts w:ascii="Arial Narrow" w:hAnsi="Arial Narrow"/>
                <w:szCs w:val="24"/>
              </w:rPr>
              <w:t xml:space="preserve"> mjeseci</w:t>
            </w:r>
          </w:p>
        </w:tc>
      </w:tr>
      <w:tr w:rsidR="00450BC5" w:rsidRPr="006855AF" w14:paraId="4565BF9D" w14:textId="77777777" w:rsidTr="00F270B4">
        <w:tc>
          <w:tcPr>
            <w:tcW w:w="9072" w:type="dxa"/>
            <w:gridSpan w:val="11"/>
          </w:tcPr>
          <w:p w14:paraId="7438E2E7" w14:textId="77777777" w:rsidR="00450BC5" w:rsidRPr="006855AF" w:rsidRDefault="00450BC5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F43F37" w:rsidRPr="006855AF" w14:paraId="79463D26" w14:textId="77777777" w:rsidTr="00F270B4">
        <w:tc>
          <w:tcPr>
            <w:tcW w:w="9072" w:type="dxa"/>
            <w:gridSpan w:val="11"/>
          </w:tcPr>
          <w:p w14:paraId="6B74C213" w14:textId="77777777" w:rsidR="00F43F37" w:rsidRPr="006855AF" w:rsidRDefault="00136F8F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Status Fakulteta na projektu:</w:t>
            </w:r>
          </w:p>
        </w:tc>
      </w:tr>
      <w:tr w:rsidR="00B86F2A" w:rsidRPr="006855AF" w14:paraId="7EF2DB5E" w14:textId="77777777" w:rsidTr="00F270B4">
        <w:trPr>
          <w:trHeight w:val="278"/>
        </w:trPr>
        <w:tc>
          <w:tcPr>
            <w:tcW w:w="3164" w:type="dxa"/>
            <w:gridSpan w:val="5"/>
            <w:shd w:val="clear" w:color="auto" w:fill="auto"/>
          </w:tcPr>
          <w:p w14:paraId="16A4CA87" w14:textId="77777777" w:rsidR="00B86F2A" w:rsidRPr="006855AF" w:rsidRDefault="00B86F2A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</w:rPr>
              <w:t xml:space="preserve">Nositelj </w:t>
            </w:r>
            <w:r w:rsidR="00080C90">
              <w:rPr>
                <w:rFonts w:ascii="Arial Narrow" w:hAnsi="Arial Narrow"/>
                <w:szCs w:val="24"/>
              </w:rPr>
              <w:t xml:space="preserve">ili </w:t>
            </w:r>
            <w:r w:rsidRPr="006855AF">
              <w:rPr>
                <w:rFonts w:ascii="Arial Narrow" w:hAnsi="Arial Narrow"/>
                <w:szCs w:val="24"/>
              </w:rPr>
              <w:t>partner:</w:t>
            </w:r>
          </w:p>
        </w:tc>
        <w:tc>
          <w:tcPr>
            <w:tcW w:w="5908" w:type="dxa"/>
            <w:gridSpan w:val="6"/>
            <w:shd w:val="clear" w:color="auto" w:fill="D9D9D9" w:themeFill="background1" w:themeFillShade="D9"/>
          </w:tcPr>
          <w:p w14:paraId="4AFA49ED" w14:textId="77777777" w:rsidR="00B86F2A" w:rsidRPr="006855AF" w:rsidRDefault="00B86F2A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B86F2A" w:rsidRPr="006855AF" w14:paraId="10EE65AF" w14:textId="77777777" w:rsidTr="00F270B4">
        <w:trPr>
          <w:trHeight w:val="277"/>
        </w:trPr>
        <w:tc>
          <w:tcPr>
            <w:tcW w:w="3164" w:type="dxa"/>
            <w:gridSpan w:val="5"/>
          </w:tcPr>
          <w:p w14:paraId="45D68FEC" w14:textId="77777777" w:rsidR="00B86F2A" w:rsidRPr="006855AF" w:rsidRDefault="00B86F2A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</w:rPr>
              <w:t>Institucija - nositelj projekta</w:t>
            </w:r>
            <w:r w:rsidR="004B059D">
              <w:rPr>
                <w:rStyle w:val="FootnoteReference"/>
                <w:rFonts w:ascii="Arial Narrow" w:hAnsi="Arial Narrow"/>
                <w:szCs w:val="24"/>
              </w:rPr>
              <w:footnoteReference w:id="1"/>
            </w:r>
            <w:r w:rsidRPr="006855AF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08" w:type="dxa"/>
            <w:gridSpan w:val="6"/>
            <w:shd w:val="clear" w:color="auto" w:fill="D9D9D9" w:themeFill="background1" w:themeFillShade="D9"/>
          </w:tcPr>
          <w:p w14:paraId="535C246E" w14:textId="77777777" w:rsidR="00B86F2A" w:rsidRPr="006855AF" w:rsidRDefault="00B86F2A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B86F2A" w:rsidRPr="006855AF" w14:paraId="080F3975" w14:textId="77777777" w:rsidTr="00F270B4">
        <w:tc>
          <w:tcPr>
            <w:tcW w:w="3164" w:type="dxa"/>
            <w:gridSpan w:val="5"/>
          </w:tcPr>
          <w:p w14:paraId="24BF9642" w14:textId="77777777" w:rsidR="00B86F2A" w:rsidRPr="006855AF" w:rsidRDefault="00B86F2A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</w:rPr>
              <w:t>Partnerske institucije na projektu:</w:t>
            </w:r>
          </w:p>
        </w:tc>
        <w:tc>
          <w:tcPr>
            <w:tcW w:w="5908" w:type="dxa"/>
            <w:gridSpan w:val="6"/>
            <w:shd w:val="clear" w:color="auto" w:fill="D9D9D9" w:themeFill="background1" w:themeFillShade="D9"/>
          </w:tcPr>
          <w:p w14:paraId="64F437D8" w14:textId="77777777" w:rsidR="00B86F2A" w:rsidRPr="006855AF" w:rsidRDefault="00B86F2A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F43F37" w:rsidRPr="006855AF" w14:paraId="082413F0" w14:textId="77777777" w:rsidTr="00F270B4">
        <w:tc>
          <w:tcPr>
            <w:tcW w:w="9072" w:type="dxa"/>
            <w:gridSpan w:val="11"/>
          </w:tcPr>
          <w:p w14:paraId="4B1BE4C4" w14:textId="77777777" w:rsidR="00F43F37" w:rsidRPr="006855AF" w:rsidRDefault="00F43F37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F43F37" w:rsidRPr="006855AF" w14:paraId="1C8FE78C" w14:textId="77777777" w:rsidTr="00F270B4">
        <w:tc>
          <w:tcPr>
            <w:tcW w:w="9072" w:type="dxa"/>
            <w:gridSpan w:val="11"/>
            <w:tcBorders>
              <w:bottom w:val="single" w:sz="4" w:space="0" w:color="auto"/>
            </w:tcBorders>
          </w:tcPr>
          <w:p w14:paraId="716A686D" w14:textId="77777777" w:rsidR="00A729F3" w:rsidRDefault="00A729F3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6B1DA4C5" w14:textId="605D2BE9" w:rsidR="00F43F37" w:rsidRDefault="00B86F2A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Financijski plan</w:t>
            </w:r>
            <w:r w:rsidR="00F43F37" w:rsidRPr="006855AF">
              <w:rPr>
                <w:rFonts w:ascii="Arial Narrow" w:hAnsi="Arial Narrow"/>
                <w:b/>
                <w:szCs w:val="24"/>
              </w:rPr>
              <w:t>:</w:t>
            </w:r>
          </w:p>
          <w:p w14:paraId="6B46F773" w14:textId="77777777" w:rsidR="004B059D" w:rsidRPr="006855AF" w:rsidRDefault="004B059D" w:rsidP="00F270B4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6F57CF" w:rsidRPr="006855AF" w14:paraId="70FAF0E1" w14:textId="77777777" w:rsidTr="00F270B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792" w14:textId="77777777" w:rsidR="006F57CF" w:rsidRPr="00A829D5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A829D5">
              <w:rPr>
                <w:rFonts w:ascii="Arial Narrow" w:hAnsi="Arial Narrow"/>
                <w:b/>
                <w:szCs w:val="24"/>
              </w:rPr>
              <w:t>Budžet</w:t>
            </w:r>
          </w:p>
        </w:tc>
        <w:tc>
          <w:tcPr>
            <w:tcW w:w="7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69F" w14:textId="3D30DEA5" w:rsidR="006F57CF" w:rsidRPr="00A829D5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  <w:r w:rsidRPr="00A829D5">
              <w:rPr>
                <w:rFonts w:ascii="Arial Narrow" w:hAnsi="Arial Narrow"/>
                <w:b/>
                <w:szCs w:val="24"/>
              </w:rPr>
              <w:t>rijednost projekta</w:t>
            </w:r>
          </w:p>
        </w:tc>
      </w:tr>
      <w:tr w:rsidR="006F57CF" w:rsidRPr="006855AF" w14:paraId="66EF7B51" w14:textId="77777777" w:rsidTr="00F270B4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FF6" w14:textId="77777777" w:rsidR="006F57CF" w:rsidRPr="00A829D5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3E14" w14:textId="77777777" w:rsidR="006F57CF" w:rsidRPr="006855AF" w:rsidRDefault="006F57CF" w:rsidP="00F270B4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ukupna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3476" w14:textId="4B96490C" w:rsidR="006F57CF" w:rsidRPr="006F57CF" w:rsidRDefault="006F57CF" w:rsidP="00F270B4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szCs w:val="24"/>
              </w:rPr>
              <w:t>Za MEFST</w:t>
            </w:r>
          </w:p>
        </w:tc>
      </w:tr>
      <w:tr w:rsidR="006F57CF" w:rsidRPr="006855AF" w14:paraId="7AC37B79" w14:textId="77777777" w:rsidTr="00F270B4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436" w14:textId="77777777" w:rsidR="006F57CF" w:rsidRPr="00A829D5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22D" w14:textId="77777777" w:rsidR="006F57CF" w:rsidRPr="006855AF" w:rsidRDefault="006F57CF" w:rsidP="00F270B4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  <w:highlight w:val="lightGray"/>
              </w:rPr>
              <w:t>0</w:t>
            </w:r>
            <w:r w:rsidRPr="00A829D5">
              <w:rPr>
                <w:rFonts w:ascii="Arial Narrow" w:hAnsi="Arial Narrow"/>
                <w:szCs w:val="24"/>
                <w:highlight w:val="lightGray"/>
              </w:rPr>
              <w:t>,00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  <w:highlight w:val="lightGray"/>
              </w:rPr>
              <w:t>€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E6B" w14:textId="2EF36418" w:rsidR="006F57CF" w:rsidRPr="00B97F15" w:rsidRDefault="006F57CF" w:rsidP="00F270B4">
            <w:pPr>
              <w:jc w:val="center"/>
              <w:rPr>
                <w:rFonts w:ascii="Arial Narrow" w:hAnsi="Arial Narrow"/>
                <w:szCs w:val="24"/>
              </w:rPr>
            </w:pPr>
            <w:r w:rsidRPr="00A829D5">
              <w:rPr>
                <w:rFonts w:ascii="Arial Narrow" w:hAnsi="Arial Narrow"/>
                <w:szCs w:val="24"/>
                <w:highlight w:val="lightGray"/>
              </w:rPr>
              <w:t>0,00</w:t>
            </w:r>
            <w:r>
              <w:rPr>
                <w:rFonts w:ascii="Arial Narrow" w:hAnsi="Arial Narrow"/>
                <w:szCs w:val="24"/>
                <w:highlight w:val="lightGray"/>
              </w:rPr>
              <w:t xml:space="preserve"> €</w:t>
            </w:r>
          </w:p>
        </w:tc>
      </w:tr>
      <w:tr w:rsidR="006F57CF" w:rsidRPr="006855AF" w14:paraId="61F98E7C" w14:textId="77777777" w:rsidTr="00F270B4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DE9A" w14:textId="77777777" w:rsidR="006F57CF" w:rsidRPr="00A829D5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4FA1" w14:textId="77777777" w:rsidR="006F57CF" w:rsidRPr="006F57CF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F57CF">
              <w:rPr>
                <w:rFonts w:ascii="Arial Narrow" w:hAnsi="Arial Narrow"/>
                <w:b/>
                <w:bCs/>
                <w:szCs w:val="24"/>
              </w:rPr>
              <w:t>Planirani iznos predujma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040F" w14:textId="43BC3D0F" w:rsidR="006F57CF" w:rsidRDefault="006F57CF" w:rsidP="00F270B4">
            <w:pPr>
              <w:jc w:val="center"/>
              <w:rPr>
                <w:rFonts w:ascii="Arial Narrow" w:hAnsi="Arial Narrow"/>
                <w:szCs w:val="24"/>
                <w:highlight w:val="lightGray"/>
              </w:rPr>
            </w:pPr>
            <w:r w:rsidRPr="00A829D5">
              <w:rPr>
                <w:rFonts w:ascii="Arial Narrow" w:hAnsi="Arial Narrow"/>
                <w:szCs w:val="24"/>
                <w:highlight w:val="lightGray"/>
              </w:rPr>
              <w:t>0,00</w:t>
            </w:r>
            <w:r>
              <w:rPr>
                <w:rFonts w:ascii="Arial Narrow" w:hAnsi="Arial Narrow"/>
                <w:szCs w:val="24"/>
                <w:highlight w:val="lightGray"/>
              </w:rPr>
              <w:t xml:space="preserve"> €</w:t>
            </w:r>
          </w:p>
        </w:tc>
      </w:tr>
      <w:tr w:rsidR="006F57CF" w:rsidRPr="006855AF" w14:paraId="45C7A3C1" w14:textId="77777777" w:rsidTr="00F270B4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12A9" w14:textId="77777777" w:rsidR="006F57CF" w:rsidRPr="00A829D5" w:rsidRDefault="006F57CF" w:rsidP="00F270B4">
            <w:pPr>
              <w:jc w:val="center"/>
              <w:rPr>
                <w:rFonts w:ascii="Arial Narrow" w:hAnsi="Arial Narrow"/>
                <w:szCs w:val="24"/>
                <w:highlight w:val="lightGray"/>
              </w:rPr>
            </w:pPr>
          </w:p>
        </w:tc>
      </w:tr>
      <w:tr w:rsidR="00A729F3" w:rsidRPr="006855AF" w14:paraId="51E48C81" w14:textId="77777777" w:rsidTr="00F270B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F405E" w14:textId="4C129515" w:rsidR="00A729F3" w:rsidRPr="00A829D5" w:rsidRDefault="00A729F3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A829D5">
              <w:rPr>
                <w:rFonts w:ascii="Arial Narrow" w:hAnsi="Arial Narrow"/>
                <w:b/>
                <w:szCs w:val="24"/>
              </w:rPr>
              <w:t>Sufinanciranje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3B2" w14:textId="020CB8BE" w:rsidR="00A729F3" w:rsidRPr="00A829D5" w:rsidRDefault="00A729F3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A829D5">
              <w:rPr>
                <w:rFonts w:ascii="Arial Narrow" w:hAnsi="Arial Narrow"/>
                <w:b/>
                <w:szCs w:val="24"/>
              </w:rPr>
              <w:t>Sufinanciranje od MEFST-a</w:t>
            </w:r>
            <w:r>
              <w:rPr>
                <w:rFonts w:ascii="Arial Narrow" w:hAnsi="Arial Narrow"/>
                <w:b/>
                <w:szCs w:val="24"/>
              </w:rPr>
              <w:t xml:space="preserve"> (%)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CCB8" w14:textId="5729B95A" w:rsidR="00A729F3" w:rsidRDefault="00A729F3" w:rsidP="00F270B4">
            <w:pPr>
              <w:jc w:val="center"/>
              <w:rPr>
                <w:rFonts w:ascii="Arial Narrow" w:hAnsi="Arial Narrow"/>
                <w:szCs w:val="24"/>
                <w:highlight w:val="lightGray"/>
              </w:rPr>
            </w:pPr>
            <w:r>
              <w:rPr>
                <w:rFonts w:ascii="Arial Narrow" w:hAnsi="Arial Narrow"/>
                <w:szCs w:val="24"/>
                <w:highlight w:val="lightGray"/>
              </w:rPr>
              <w:t>0</w:t>
            </w:r>
            <w:r w:rsidRPr="00A829D5">
              <w:rPr>
                <w:rFonts w:ascii="Arial Narrow" w:hAnsi="Arial Narrow"/>
                <w:szCs w:val="24"/>
                <w:highlight w:val="lightGray"/>
              </w:rPr>
              <w:t>,00</w:t>
            </w:r>
          </w:p>
        </w:tc>
      </w:tr>
      <w:tr w:rsidR="00A729F3" w:rsidRPr="006855AF" w14:paraId="67E8CEFF" w14:textId="77777777" w:rsidTr="00F270B4">
        <w:trPr>
          <w:trHeight w:val="85"/>
        </w:trPr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D3DC" w14:textId="7FD93D53" w:rsidR="00A729F3" w:rsidRPr="00A829D5" w:rsidRDefault="00A729F3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7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EFD" w14:textId="730952D6" w:rsidR="00A729F3" w:rsidRPr="00A829D5" w:rsidRDefault="00A729F3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A829D5">
              <w:rPr>
                <w:rFonts w:ascii="Arial Narrow" w:hAnsi="Arial Narrow"/>
                <w:b/>
                <w:szCs w:val="24"/>
              </w:rPr>
              <w:t>Način sufinanciranja</w:t>
            </w:r>
          </w:p>
        </w:tc>
      </w:tr>
      <w:tr w:rsidR="00A729F3" w:rsidRPr="006855AF" w14:paraId="642BF3F6" w14:textId="77777777" w:rsidTr="00F270B4"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0A97" w14:textId="77777777" w:rsidR="00A729F3" w:rsidRPr="00A829D5" w:rsidRDefault="00A729F3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7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9A8" w14:textId="7A7C9011" w:rsidR="00A729F3" w:rsidRPr="00A829D5" w:rsidRDefault="00A729F3" w:rsidP="00F270B4">
            <w:pPr>
              <w:jc w:val="center"/>
              <w:rPr>
                <w:rFonts w:ascii="Arial Narrow" w:hAnsi="Arial Narrow"/>
                <w:szCs w:val="24"/>
              </w:rPr>
            </w:pPr>
            <w:r w:rsidRPr="00A729F3">
              <w:rPr>
                <w:rFonts w:ascii="Arial Narrow" w:hAnsi="Arial Narrow"/>
                <w:szCs w:val="24"/>
                <w:highlight w:val="lightGray"/>
              </w:rPr>
              <w:t>opisati</w:t>
            </w:r>
          </w:p>
        </w:tc>
      </w:tr>
      <w:tr w:rsidR="00A729F3" w:rsidRPr="006855AF" w14:paraId="2D2C602A" w14:textId="77777777" w:rsidTr="00F270B4"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C3DC" w14:textId="77777777" w:rsidR="00A729F3" w:rsidRPr="00A829D5" w:rsidRDefault="00A729F3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13C" w14:textId="2ACF2011" w:rsidR="00A729F3" w:rsidRPr="00A829D5" w:rsidRDefault="00A729F3" w:rsidP="00F270B4">
            <w:pPr>
              <w:jc w:val="center"/>
              <w:rPr>
                <w:rFonts w:ascii="Arial Narrow" w:hAnsi="Arial Narrow"/>
                <w:szCs w:val="24"/>
                <w:highlight w:val="lightGray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Iznos financijskog sufinanciranja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8E51" w14:textId="4B46F56D" w:rsidR="00A729F3" w:rsidRPr="00A829D5" w:rsidRDefault="00A729F3" w:rsidP="00F270B4">
            <w:pPr>
              <w:jc w:val="center"/>
              <w:rPr>
                <w:rFonts w:ascii="Arial Narrow" w:hAnsi="Arial Narrow"/>
                <w:szCs w:val="24"/>
                <w:highlight w:val="lightGray"/>
              </w:rPr>
            </w:pPr>
            <w:r w:rsidRPr="00A829D5">
              <w:rPr>
                <w:rFonts w:ascii="Arial Narrow" w:hAnsi="Arial Narrow"/>
                <w:szCs w:val="24"/>
                <w:highlight w:val="lightGray"/>
              </w:rPr>
              <w:t>0,00</w:t>
            </w:r>
            <w:r>
              <w:rPr>
                <w:rFonts w:ascii="Arial Narrow" w:hAnsi="Arial Narrow"/>
                <w:szCs w:val="24"/>
                <w:highlight w:val="lightGray"/>
              </w:rPr>
              <w:t xml:space="preserve"> €</w:t>
            </w:r>
          </w:p>
        </w:tc>
      </w:tr>
      <w:tr w:rsidR="00A729F3" w:rsidRPr="006855AF" w14:paraId="5C01777B" w14:textId="77777777" w:rsidTr="00F270B4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F15BC" w14:textId="77777777" w:rsidR="00A729F3" w:rsidRPr="004B059D" w:rsidRDefault="00A729F3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6F57CF" w:rsidRPr="006855AF" w14:paraId="3351749C" w14:textId="77777777" w:rsidTr="00F270B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0DB8" w14:textId="77777777" w:rsidR="006F57CF" w:rsidRPr="006855AF" w:rsidRDefault="006F57CF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E28" w14:textId="61EE13C8" w:rsidR="006F57CF" w:rsidRPr="004B059D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Indirektni troškovi</w:t>
            </w:r>
            <w:r w:rsidRPr="004B059D">
              <w:rPr>
                <w:rFonts w:ascii="Arial Narrow" w:hAnsi="Arial Narrow"/>
                <w:b/>
                <w:szCs w:val="24"/>
              </w:rPr>
              <w:t xml:space="preserve"> – </w:t>
            </w:r>
            <w:proofErr w:type="spellStart"/>
            <w:r w:rsidRPr="00A729F3">
              <w:rPr>
                <w:rFonts w:ascii="Arial Narrow" w:hAnsi="Arial Narrow"/>
                <w:b/>
                <w:i/>
                <w:iCs/>
                <w:szCs w:val="24"/>
              </w:rPr>
              <w:t>overhead</w:t>
            </w:r>
            <w:proofErr w:type="spellEnd"/>
            <w:r>
              <w:rPr>
                <w:rStyle w:val="FootnoteReference"/>
                <w:rFonts w:ascii="Arial Narrow" w:hAnsi="Arial Narrow"/>
                <w:b/>
                <w:szCs w:val="24"/>
              </w:rPr>
              <w:footnoteReference w:id="2"/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4DA" w14:textId="77777777" w:rsidR="006F57CF" w:rsidRPr="004B059D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4B059D">
              <w:rPr>
                <w:rFonts w:ascii="Arial Narrow" w:hAnsi="Arial Narrow"/>
                <w:b/>
                <w:szCs w:val="24"/>
              </w:rPr>
              <w:t>Uključenost voditelja na projektu (FTE)</w:t>
            </w:r>
          </w:p>
        </w:tc>
      </w:tr>
      <w:tr w:rsidR="006F57CF" w:rsidRPr="006855AF" w14:paraId="456635D6" w14:textId="77777777" w:rsidTr="00F270B4"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5059" w14:textId="77777777" w:rsidR="006F57CF" w:rsidRPr="006855AF" w:rsidRDefault="006F57CF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51B4" w14:textId="77777777" w:rsidR="006F57CF" w:rsidRPr="006855AF" w:rsidRDefault="006F57CF" w:rsidP="00F270B4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%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4B64" w14:textId="77777777" w:rsidR="006F57CF" w:rsidRPr="006855AF" w:rsidRDefault="006F57CF" w:rsidP="00F270B4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%</w:t>
            </w:r>
          </w:p>
        </w:tc>
      </w:tr>
      <w:tr w:rsidR="006F57CF" w:rsidRPr="006855AF" w14:paraId="6B50C0A1" w14:textId="77777777" w:rsidTr="00F270B4"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BFA" w14:textId="77777777" w:rsidR="006F57CF" w:rsidRPr="006855AF" w:rsidRDefault="006F57CF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2D6" w14:textId="77777777" w:rsidR="006F57CF" w:rsidRPr="00A829D5" w:rsidRDefault="006F57CF" w:rsidP="00F270B4">
            <w:pPr>
              <w:jc w:val="center"/>
              <w:rPr>
                <w:rFonts w:ascii="Arial Narrow" w:hAnsi="Arial Narrow"/>
                <w:szCs w:val="24"/>
                <w:highlight w:val="lightGray"/>
              </w:rPr>
            </w:pPr>
            <w:r w:rsidRPr="00A829D5">
              <w:rPr>
                <w:rFonts w:ascii="Arial Narrow" w:hAnsi="Arial Narrow"/>
                <w:szCs w:val="24"/>
                <w:highlight w:val="lightGray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FE2" w14:textId="77777777" w:rsidR="006F57CF" w:rsidRPr="00A829D5" w:rsidRDefault="006F57CF" w:rsidP="00F270B4">
            <w:pPr>
              <w:jc w:val="center"/>
              <w:rPr>
                <w:rFonts w:ascii="Arial Narrow" w:hAnsi="Arial Narrow"/>
                <w:b/>
                <w:szCs w:val="24"/>
                <w:highlight w:val="lightGray"/>
              </w:rPr>
            </w:pPr>
            <w:r w:rsidRPr="00A829D5">
              <w:rPr>
                <w:rFonts w:ascii="Arial Narrow" w:hAnsi="Arial Narrow"/>
                <w:szCs w:val="24"/>
                <w:highlight w:val="lightGray"/>
              </w:rPr>
              <w:t>0,00</w:t>
            </w:r>
          </w:p>
        </w:tc>
      </w:tr>
      <w:tr w:rsidR="00F43F37" w:rsidRPr="006855AF" w14:paraId="14FFF95B" w14:textId="77777777" w:rsidTr="00F270B4">
        <w:tc>
          <w:tcPr>
            <w:tcW w:w="9072" w:type="dxa"/>
            <w:gridSpan w:val="11"/>
            <w:tcBorders>
              <w:top w:val="single" w:sz="4" w:space="0" w:color="auto"/>
            </w:tcBorders>
          </w:tcPr>
          <w:p w14:paraId="5DC01D95" w14:textId="77777777" w:rsidR="006F57CF" w:rsidRDefault="006F57CF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036CD169" w14:textId="77777777" w:rsidR="00A20F85" w:rsidRDefault="00A20F85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1FADB418" w14:textId="77777777" w:rsidR="00A20F85" w:rsidRDefault="00A20F85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3FF0D3F3" w14:textId="00AA488B" w:rsidR="00F43F37" w:rsidRPr="006855AF" w:rsidRDefault="00450BC5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>Traže li se resursi veći od onih koje istraživač trenutno koristi?</w:t>
            </w:r>
            <w:r w:rsidR="00080C90">
              <w:rPr>
                <w:rFonts w:ascii="Arial Narrow" w:hAnsi="Arial Narrow"/>
                <w:b/>
                <w:szCs w:val="24"/>
              </w:rPr>
              <w:t xml:space="preserve"> </w:t>
            </w:r>
            <w:r w:rsidR="00080C90" w:rsidRPr="00080C90">
              <w:rPr>
                <w:rFonts w:ascii="Arial Narrow" w:hAnsi="Arial Narrow"/>
                <w:color w:val="808080" w:themeColor="background1" w:themeShade="80"/>
                <w:szCs w:val="24"/>
              </w:rPr>
              <w:t>Molimo odaberite odgovor.</w:t>
            </w:r>
          </w:p>
        </w:tc>
      </w:tr>
      <w:tr w:rsidR="00A50215" w:rsidRPr="006855AF" w14:paraId="1CFDE4A8" w14:textId="77777777" w:rsidTr="00F270B4">
        <w:tc>
          <w:tcPr>
            <w:tcW w:w="9072" w:type="dxa"/>
            <w:gridSpan w:val="11"/>
          </w:tcPr>
          <w:p w14:paraId="3B0DD700" w14:textId="77777777" w:rsidR="00A50215" w:rsidRPr="00080C90" w:rsidRDefault="00450BC5" w:rsidP="00F270B4">
            <w:pPr>
              <w:rPr>
                <w:rFonts w:ascii="Arial Narrow" w:hAnsi="Arial Narrow"/>
                <w:szCs w:val="24"/>
              </w:rPr>
            </w:pPr>
            <w:r w:rsidRPr="00080C90">
              <w:rPr>
                <w:rFonts w:ascii="Arial Narrow" w:hAnsi="Arial Narrow"/>
                <w:szCs w:val="24"/>
              </w:rPr>
              <w:lastRenderedPageBreak/>
              <w:t>DA / NE</w:t>
            </w:r>
          </w:p>
        </w:tc>
      </w:tr>
      <w:tr w:rsidR="00450BC5" w:rsidRPr="006855AF" w14:paraId="6AFC2C4C" w14:textId="77777777" w:rsidTr="00F270B4">
        <w:tc>
          <w:tcPr>
            <w:tcW w:w="9072" w:type="dxa"/>
            <w:gridSpan w:val="11"/>
            <w:shd w:val="clear" w:color="auto" w:fill="D9D9D9" w:themeFill="background1" w:themeFillShade="D9"/>
          </w:tcPr>
          <w:p w14:paraId="5339C9B6" w14:textId="77777777" w:rsidR="00450BC5" w:rsidRPr="006855AF" w:rsidRDefault="00450BC5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</w:rPr>
              <w:t>Ukoliko je odgovor DA, molimo pojasnite.</w:t>
            </w:r>
          </w:p>
        </w:tc>
      </w:tr>
      <w:tr w:rsidR="00066521" w:rsidRPr="006855AF" w14:paraId="14555679" w14:textId="77777777" w:rsidTr="00F270B4">
        <w:tc>
          <w:tcPr>
            <w:tcW w:w="9072" w:type="dxa"/>
            <w:gridSpan w:val="11"/>
          </w:tcPr>
          <w:p w14:paraId="2B4314EE" w14:textId="53DABA67" w:rsidR="00BC7D3F" w:rsidRDefault="00BC7D3F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092DF14A" w14:textId="428E6A17" w:rsidR="00A729F3" w:rsidRDefault="00A729F3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6C88D5C3" w14:textId="587D78C6" w:rsidR="00A729F3" w:rsidRDefault="00A729F3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608F2329" w14:textId="77777777" w:rsidR="00A729F3" w:rsidRDefault="00A729F3" w:rsidP="00F270B4">
            <w:pPr>
              <w:rPr>
                <w:rFonts w:ascii="Arial Narrow" w:hAnsi="Arial Narrow"/>
                <w:b/>
                <w:szCs w:val="24"/>
              </w:rPr>
            </w:pPr>
          </w:p>
          <w:p w14:paraId="4786AADA" w14:textId="77777777" w:rsidR="00066521" w:rsidRPr="006855AF" w:rsidRDefault="00066521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b/>
                <w:szCs w:val="24"/>
              </w:rPr>
              <w:t xml:space="preserve">Ostali aktivni projekti voditelja: </w:t>
            </w:r>
            <w:r>
              <w:rPr>
                <w:rFonts w:ascii="Arial Narrow" w:hAnsi="Arial Narrow"/>
                <w:color w:val="808080" w:themeColor="background1" w:themeShade="80"/>
                <w:szCs w:val="24"/>
              </w:rPr>
              <w:t>Molimo d</w:t>
            </w:r>
            <w:r w:rsidRPr="006855AF">
              <w:rPr>
                <w:rFonts w:ascii="Arial Narrow" w:hAnsi="Arial Narrow"/>
                <w:color w:val="808080" w:themeColor="background1" w:themeShade="80"/>
                <w:szCs w:val="24"/>
              </w:rPr>
              <w:t>odati retke prema potrebi</w:t>
            </w:r>
            <w:r>
              <w:rPr>
                <w:rFonts w:ascii="Arial Narrow" w:hAnsi="Arial Narrow"/>
                <w:color w:val="808080" w:themeColor="background1" w:themeShade="80"/>
                <w:szCs w:val="24"/>
              </w:rPr>
              <w:t>.</w:t>
            </w:r>
          </w:p>
        </w:tc>
      </w:tr>
      <w:tr w:rsidR="00066521" w:rsidRPr="006855AF" w14:paraId="7B2A308B" w14:textId="77777777" w:rsidTr="00F270B4">
        <w:tc>
          <w:tcPr>
            <w:tcW w:w="2074" w:type="dxa"/>
            <w:gridSpan w:val="2"/>
            <w:vAlign w:val="center"/>
          </w:tcPr>
          <w:p w14:paraId="28E31B4D" w14:textId="77777777" w:rsidR="00066521" w:rsidRPr="00080C90" w:rsidRDefault="00066521" w:rsidP="00F270B4">
            <w:pPr>
              <w:rPr>
                <w:rFonts w:ascii="Arial Narrow" w:hAnsi="Arial Narrow"/>
                <w:szCs w:val="24"/>
              </w:rPr>
            </w:pPr>
            <w:r w:rsidRPr="00080C90">
              <w:rPr>
                <w:rFonts w:ascii="Arial Narrow" w:hAnsi="Arial Narrow"/>
                <w:szCs w:val="24"/>
              </w:rPr>
              <w:t>Naziv projekta:</w:t>
            </w:r>
          </w:p>
        </w:tc>
        <w:tc>
          <w:tcPr>
            <w:tcW w:w="6998" w:type="dxa"/>
            <w:gridSpan w:val="9"/>
            <w:vAlign w:val="center"/>
          </w:tcPr>
          <w:p w14:paraId="2B9B2D6B" w14:textId="77777777" w:rsidR="00066521" w:rsidRPr="006855AF" w:rsidRDefault="00066521" w:rsidP="00F270B4">
            <w:pPr>
              <w:rPr>
                <w:rFonts w:ascii="Arial Narrow" w:hAnsi="Arial Narrow"/>
                <w:b/>
                <w:szCs w:val="24"/>
              </w:rPr>
            </w:pPr>
            <w:r w:rsidRPr="006855AF">
              <w:rPr>
                <w:rFonts w:ascii="Arial Narrow" w:hAnsi="Arial Narrow"/>
                <w:szCs w:val="24"/>
                <w:highlight w:val="lightGray"/>
              </w:rPr>
              <w:t>upisati naziv</w:t>
            </w:r>
          </w:p>
        </w:tc>
      </w:tr>
      <w:tr w:rsidR="00066521" w:rsidRPr="004B059D" w14:paraId="12CA43A5" w14:textId="77777777" w:rsidTr="00F270B4">
        <w:tc>
          <w:tcPr>
            <w:tcW w:w="2074" w:type="dxa"/>
            <w:gridSpan w:val="2"/>
            <w:vAlign w:val="center"/>
          </w:tcPr>
          <w:p w14:paraId="1C953A10" w14:textId="77777777" w:rsidR="00066521" w:rsidRPr="00080C90" w:rsidRDefault="00066521" w:rsidP="00F270B4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Izvor financiranja:</w:t>
            </w:r>
          </w:p>
        </w:tc>
        <w:tc>
          <w:tcPr>
            <w:tcW w:w="4799" w:type="dxa"/>
            <w:gridSpan w:val="7"/>
            <w:vAlign w:val="center"/>
          </w:tcPr>
          <w:p w14:paraId="23E12B24" w14:textId="77777777" w:rsidR="00066521" w:rsidRPr="006855AF" w:rsidRDefault="00066521" w:rsidP="00F270B4">
            <w:pPr>
              <w:rPr>
                <w:rFonts w:ascii="Arial Narrow" w:hAnsi="Arial Narrow"/>
                <w:szCs w:val="24"/>
                <w:highlight w:val="lightGray"/>
              </w:rPr>
            </w:pPr>
            <w:r>
              <w:rPr>
                <w:rFonts w:ascii="Arial Narrow" w:hAnsi="Arial Narrow"/>
                <w:szCs w:val="24"/>
                <w:highlight w:val="lightGray"/>
              </w:rPr>
              <w:t>upisati naziv</w:t>
            </w:r>
          </w:p>
        </w:tc>
        <w:tc>
          <w:tcPr>
            <w:tcW w:w="981" w:type="dxa"/>
            <w:vAlign w:val="center"/>
          </w:tcPr>
          <w:p w14:paraId="1040C7D1" w14:textId="77777777" w:rsidR="00066521" w:rsidRPr="00527AD2" w:rsidRDefault="00066521" w:rsidP="00F270B4">
            <w:pPr>
              <w:rPr>
                <w:rFonts w:ascii="Arial Narrow" w:hAnsi="Arial Narrow"/>
                <w:szCs w:val="24"/>
                <w:highlight w:val="lightGray"/>
              </w:rPr>
            </w:pPr>
            <w:r w:rsidRPr="00527AD2">
              <w:rPr>
                <w:rFonts w:ascii="Arial Narrow" w:hAnsi="Arial Narrow"/>
                <w:szCs w:val="24"/>
              </w:rPr>
              <w:t>FTE</w:t>
            </w:r>
          </w:p>
        </w:tc>
        <w:tc>
          <w:tcPr>
            <w:tcW w:w="1218" w:type="dxa"/>
            <w:vAlign w:val="center"/>
          </w:tcPr>
          <w:p w14:paraId="203E5832" w14:textId="77777777" w:rsidR="00066521" w:rsidRPr="004B059D" w:rsidRDefault="00066521" w:rsidP="00F270B4">
            <w:pPr>
              <w:rPr>
                <w:rFonts w:ascii="Arial Narrow" w:hAnsi="Arial Narrow"/>
                <w:szCs w:val="24"/>
                <w:highlight w:val="lightGray"/>
              </w:rPr>
            </w:pPr>
            <w:r w:rsidRPr="004B059D">
              <w:rPr>
                <w:rFonts w:ascii="Arial Narrow" w:hAnsi="Arial Narrow"/>
                <w:szCs w:val="24"/>
                <w:highlight w:val="lightGray"/>
              </w:rPr>
              <w:t>0,00</w:t>
            </w:r>
            <w:r w:rsidRPr="006855AF">
              <w:rPr>
                <w:rFonts w:ascii="Arial Narrow" w:hAnsi="Arial Narrow"/>
                <w:szCs w:val="24"/>
              </w:rPr>
              <w:t xml:space="preserve"> %</w:t>
            </w:r>
          </w:p>
        </w:tc>
      </w:tr>
      <w:tr w:rsidR="00BC7D3F" w:rsidRPr="004B059D" w14:paraId="4D2DA25E" w14:textId="77777777" w:rsidTr="00F270B4">
        <w:tc>
          <w:tcPr>
            <w:tcW w:w="2074" w:type="dxa"/>
            <w:gridSpan w:val="2"/>
            <w:vAlign w:val="center"/>
          </w:tcPr>
          <w:p w14:paraId="7491BD5F" w14:textId="77777777" w:rsidR="00BC7D3F" w:rsidRDefault="00BC7D3F" w:rsidP="00F270B4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4799" w:type="dxa"/>
            <w:gridSpan w:val="7"/>
            <w:vAlign w:val="center"/>
          </w:tcPr>
          <w:p w14:paraId="161ADAB4" w14:textId="77777777" w:rsidR="00BC7D3F" w:rsidRDefault="00BC7D3F" w:rsidP="00F270B4">
            <w:pPr>
              <w:rPr>
                <w:rFonts w:ascii="Arial Narrow" w:hAnsi="Arial Narrow"/>
                <w:szCs w:val="24"/>
                <w:highlight w:val="lightGray"/>
              </w:rPr>
            </w:pPr>
          </w:p>
        </w:tc>
        <w:tc>
          <w:tcPr>
            <w:tcW w:w="981" w:type="dxa"/>
            <w:vAlign w:val="center"/>
          </w:tcPr>
          <w:p w14:paraId="1F44E22A" w14:textId="77777777" w:rsidR="00BC7D3F" w:rsidRPr="00527AD2" w:rsidRDefault="00BC7D3F" w:rsidP="00F270B4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0A536A2" w14:textId="77777777" w:rsidR="00BC7D3F" w:rsidRPr="004B059D" w:rsidRDefault="00BC7D3F" w:rsidP="00F270B4">
            <w:pPr>
              <w:rPr>
                <w:rFonts w:ascii="Arial Narrow" w:hAnsi="Arial Narrow"/>
                <w:szCs w:val="24"/>
                <w:highlight w:val="lightGray"/>
              </w:rPr>
            </w:pPr>
          </w:p>
        </w:tc>
      </w:tr>
      <w:tr w:rsidR="00634655" w:rsidRPr="006855AF" w14:paraId="0F0EB03D" w14:textId="77777777" w:rsidTr="00F270B4">
        <w:tc>
          <w:tcPr>
            <w:tcW w:w="3060" w:type="dxa"/>
            <w:gridSpan w:val="4"/>
            <w:shd w:val="clear" w:color="auto" w:fill="auto"/>
          </w:tcPr>
          <w:p w14:paraId="6ABACEDB" w14:textId="77777777" w:rsidR="00066521" w:rsidRDefault="00066521" w:rsidP="00F270B4">
            <w:pPr>
              <w:rPr>
                <w:rFonts w:ascii="Arial Narrow" w:hAnsi="Arial Narrow"/>
                <w:szCs w:val="24"/>
              </w:rPr>
            </w:pPr>
          </w:p>
          <w:p w14:paraId="1B9E982E" w14:textId="77777777" w:rsidR="00066521" w:rsidRDefault="00066521" w:rsidP="00F270B4">
            <w:pPr>
              <w:rPr>
                <w:rFonts w:ascii="Arial Narrow" w:hAnsi="Arial Narrow"/>
                <w:szCs w:val="24"/>
              </w:rPr>
            </w:pPr>
          </w:p>
          <w:p w14:paraId="2E40D06A" w14:textId="77777777" w:rsidR="00634655" w:rsidRPr="006855AF" w:rsidRDefault="00634655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</w:rPr>
              <w:t xml:space="preserve">Datum: </w:t>
            </w:r>
          </w:p>
        </w:tc>
        <w:tc>
          <w:tcPr>
            <w:tcW w:w="6012" w:type="dxa"/>
            <w:gridSpan w:val="7"/>
            <w:vAlign w:val="bottom"/>
          </w:tcPr>
          <w:p w14:paraId="078832BA" w14:textId="77777777" w:rsidR="00634655" w:rsidRPr="006855AF" w:rsidRDefault="00634655" w:rsidP="00F270B4">
            <w:pPr>
              <w:rPr>
                <w:rFonts w:ascii="Arial Narrow" w:hAnsi="Arial Narrow"/>
                <w:szCs w:val="24"/>
              </w:rPr>
            </w:pPr>
          </w:p>
        </w:tc>
      </w:tr>
      <w:tr w:rsidR="00634655" w:rsidRPr="006855AF" w14:paraId="2E3CE402" w14:textId="77777777" w:rsidTr="00F270B4">
        <w:tc>
          <w:tcPr>
            <w:tcW w:w="3060" w:type="dxa"/>
            <w:gridSpan w:val="4"/>
            <w:shd w:val="clear" w:color="auto" w:fill="auto"/>
          </w:tcPr>
          <w:p w14:paraId="418BBD25" w14:textId="77777777" w:rsidR="00634655" w:rsidRPr="006855AF" w:rsidRDefault="00634655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  <w:p w14:paraId="28E41BFE" w14:textId="77777777" w:rsidR="00634655" w:rsidRDefault="00AF6A68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  <w:highlight w:val="lightGray"/>
              </w:rPr>
              <w:t>x</w:t>
            </w:r>
            <w:r w:rsidR="00C060EA" w:rsidRPr="006855AF">
              <w:rPr>
                <w:rFonts w:ascii="Arial Narrow" w:hAnsi="Arial Narrow"/>
                <w:szCs w:val="24"/>
                <w:highlight w:val="lightGray"/>
              </w:rPr>
              <w:t xml:space="preserve">. </w:t>
            </w:r>
            <w:r w:rsidRPr="006855AF">
              <w:rPr>
                <w:rFonts w:ascii="Arial Narrow" w:hAnsi="Arial Narrow"/>
                <w:szCs w:val="24"/>
                <w:highlight w:val="lightGray"/>
              </w:rPr>
              <w:t>mjesec</w:t>
            </w:r>
            <w:r w:rsidR="00C060EA" w:rsidRPr="006855AF">
              <w:rPr>
                <w:rFonts w:ascii="Arial Narrow" w:hAnsi="Arial Narrow"/>
                <w:szCs w:val="24"/>
                <w:highlight w:val="lightGray"/>
              </w:rPr>
              <w:t xml:space="preserve"> </w:t>
            </w:r>
            <w:proofErr w:type="spellStart"/>
            <w:r w:rsidRPr="006855AF">
              <w:rPr>
                <w:rFonts w:ascii="Arial Narrow" w:hAnsi="Arial Narrow"/>
                <w:szCs w:val="24"/>
                <w:highlight w:val="lightGray"/>
              </w:rPr>
              <w:t>xxxx</w:t>
            </w:r>
            <w:proofErr w:type="spellEnd"/>
            <w:r w:rsidR="00C060EA" w:rsidRPr="006855AF">
              <w:rPr>
                <w:rFonts w:ascii="Arial Narrow" w:hAnsi="Arial Narrow"/>
                <w:szCs w:val="24"/>
                <w:highlight w:val="lightGray"/>
              </w:rPr>
              <w:t>.</w:t>
            </w:r>
          </w:p>
          <w:p w14:paraId="5212BA29" w14:textId="77777777" w:rsidR="00066521" w:rsidRDefault="00066521" w:rsidP="00F270B4">
            <w:pPr>
              <w:rPr>
                <w:rFonts w:ascii="Arial Narrow" w:hAnsi="Arial Narrow"/>
                <w:szCs w:val="24"/>
              </w:rPr>
            </w:pPr>
          </w:p>
          <w:p w14:paraId="337C9D66" w14:textId="77777777" w:rsidR="00066521" w:rsidRPr="006855AF" w:rsidRDefault="00066521" w:rsidP="00F270B4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6012" w:type="dxa"/>
            <w:gridSpan w:val="7"/>
            <w:vAlign w:val="bottom"/>
          </w:tcPr>
          <w:p w14:paraId="4EAF181D" w14:textId="77777777" w:rsidR="00634655" w:rsidRPr="006855AF" w:rsidRDefault="00634655" w:rsidP="00F270B4">
            <w:pPr>
              <w:rPr>
                <w:rFonts w:ascii="Arial Narrow" w:hAnsi="Arial Narrow"/>
                <w:szCs w:val="24"/>
              </w:rPr>
            </w:pPr>
          </w:p>
        </w:tc>
      </w:tr>
      <w:tr w:rsidR="00066521" w:rsidRPr="006855AF" w14:paraId="2AF4C4B6" w14:textId="77777777" w:rsidTr="00F270B4">
        <w:tc>
          <w:tcPr>
            <w:tcW w:w="3024" w:type="dxa"/>
            <w:gridSpan w:val="3"/>
            <w:shd w:val="clear" w:color="auto" w:fill="auto"/>
          </w:tcPr>
          <w:p w14:paraId="7103E189" w14:textId="77777777" w:rsidR="00066521" w:rsidRPr="006855AF" w:rsidRDefault="00066521" w:rsidP="00F270B4">
            <w:pPr>
              <w:rPr>
                <w:rFonts w:ascii="Arial Narrow" w:hAnsi="Arial Narrow"/>
                <w:szCs w:val="24"/>
              </w:rPr>
            </w:pPr>
            <w:r w:rsidRPr="006855AF">
              <w:rPr>
                <w:rFonts w:ascii="Arial Narrow" w:hAnsi="Arial Narrow"/>
                <w:szCs w:val="24"/>
              </w:rPr>
              <w:t xml:space="preserve">Potpis predlagatelja </w:t>
            </w:r>
            <w:r>
              <w:rPr>
                <w:rFonts w:ascii="Arial Narrow" w:hAnsi="Arial Narrow"/>
                <w:szCs w:val="24"/>
              </w:rPr>
              <w:t>projekta</w:t>
            </w:r>
            <w:r w:rsidRPr="006855AF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3024" w:type="dxa"/>
            <w:gridSpan w:val="5"/>
            <w:shd w:val="clear" w:color="auto" w:fill="auto"/>
          </w:tcPr>
          <w:p w14:paraId="3CF0498B" w14:textId="77777777" w:rsidR="00066521" w:rsidRPr="006855AF" w:rsidRDefault="00066521" w:rsidP="00F270B4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69422E3D" w14:textId="77777777" w:rsidR="00066521" w:rsidRPr="006855AF" w:rsidRDefault="00066521" w:rsidP="00F270B4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Prodekan za znanost:</w:t>
            </w:r>
          </w:p>
        </w:tc>
      </w:tr>
      <w:tr w:rsidR="00066521" w:rsidRPr="006855AF" w14:paraId="6B0BFEC3" w14:textId="77777777" w:rsidTr="00F270B4">
        <w:trPr>
          <w:trHeight w:val="95"/>
        </w:trPr>
        <w:tc>
          <w:tcPr>
            <w:tcW w:w="3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B38D6" w14:textId="77777777" w:rsidR="00066521" w:rsidRDefault="00066521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  <w:p w14:paraId="14301E7F" w14:textId="77777777" w:rsidR="00066521" w:rsidRDefault="00066521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  <w:p w14:paraId="150E9CD2" w14:textId="77777777" w:rsidR="00066521" w:rsidRPr="006855AF" w:rsidRDefault="00066521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  <w:gridSpan w:val="5"/>
            <w:shd w:val="clear" w:color="auto" w:fill="auto"/>
          </w:tcPr>
          <w:p w14:paraId="6CA2DDFB" w14:textId="77777777" w:rsidR="00066521" w:rsidRPr="006855AF" w:rsidRDefault="00066521" w:rsidP="00F270B4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2AE124" w14:textId="77777777" w:rsidR="00066521" w:rsidRPr="006855AF" w:rsidRDefault="00066521" w:rsidP="00F270B4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46397321" w14:textId="77777777" w:rsidR="00A50215" w:rsidRDefault="00A50215" w:rsidP="00F270B4">
      <w:pPr>
        <w:rPr>
          <w:rFonts w:ascii="Arial Narrow" w:hAnsi="Arial Narrow"/>
          <w:b/>
        </w:rPr>
      </w:pPr>
    </w:p>
    <w:p w14:paraId="25028F3C" w14:textId="77777777" w:rsidR="00AF6A68" w:rsidRDefault="00AF6A68" w:rsidP="00F270B4">
      <w:pPr>
        <w:rPr>
          <w:rFonts w:ascii="Arial Narrow" w:hAnsi="Arial Narrow"/>
          <w:b/>
        </w:rPr>
      </w:pPr>
    </w:p>
    <w:p w14:paraId="6E3DA6E5" w14:textId="77777777" w:rsidR="00A50215" w:rsidRDefault="006855AF" w:rsidP="00F270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Prilog</w:t>
      </w:r>
      <w:r w:rsidR="00A50215">
        <w:rPr>
          <w:rFonts w:ascii="Arial Narrow" w:hAnsi="Arial Narrow"/>
          <w:b/>
        </w:rPr>
        <w:t>:</w:t>
      </w:r>
    </w:p>
    <w:p w14:paraId="4E387E93" w14:textId="77777777" w:rsidR="006855AF" w:rsidRDefault="006855AF" w:rsidP="00F270B4">
      <w:pPr>
        <w:rPr>
          <w:rFonts w:ascii="Arial Narrow" w:hAnsi="Arial Narrow"/>
          <w:b/>
        </w:rPr>
      </w:pPr>
    </w:p>
    <w:p w14:paraId="685CB015" w14:textId="77777777" w:rsidR="00A50215" w:rsidRPr="00066521" w:rsidRDefault="00653E52" w:rsidP="00F270B4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85167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D3F">
            <w:rPr>
              <w:rFonts w:ascii="MS Gothic" w:eastAsia="MS Gothic" w:hAnsi="MS Gothic" w:hint="eastAsia"/>
            </w:rPr>
            <w:t>☐</w:t>
          </w:r>
        </w:sdtContent>
      </w:sdt>
      <w:r w:rsidR="00066521">
        <w:rPr>
          <w:rFonts w:ascii="Arial Narrow" w:hAnsi="Arial Narrow"/>
        </w:rPr>
        <w:t xml:space="preserve">  </w:t>
      </w:r>
      <w:r w:rsidR="006855AF" w:rsidRPr="00066521">
        <w:rPr>
          <w:rFonts w:ascii="Arial Narrow" w:hAnsi="Arial Narrow"/>
        </w:rPr>
        <w:t>Prijavni obrazac</w:t>
      </w:r>
      <w:r w:rsidR="00527AD2">
        <w:rPr>
          <w:rStyle w:val="FootnoteReference"/>
          <w:rFonts w:ascii="Arial Narrow" w:hAnsi="Arial Narrow"/>
        </w:rPr>
        <w:footnoteReference w:id="3"/>
      </w:r>
      <w:r w:rsidR="006855AF" w:rsidRPr="00066521">
        <w:rPr>
          <w:rFonts w:ascii="Arial Narrow" w:hAnsi="Arial Narrow"/>
        </w:rPr>
        <w:t xml:space="preserve"> projekta</w:t>
      </w:r>
      <w:r w:rsidR="00527AD2" w:rsidRPr="00066521">
        <w:rPr>
          <w:rFonts w:ascii="Arial Narrow" w:hAnsi="Arial Narrow"/>
        </w:rPr>
        <w:t xml:space="preserve"> koji uključuje budžet</w:t>
      </w:r>
    </w:p>
    <w:sectPr w:rsidR="00A50215" w:rsidRPr="00066521" w:rsidSect="00AF6A68">
      <w:headerReference w:type="default" r:id="rId8"/>
      <w:pgSz w:w="11906" w:h="16838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E81B" w14:textId="77777777" w:rsidR="004B01AC" w:rsidRDefault="004B01AC" w:rsidP="004429D0">
      <w:pPr>
        <w:spacing w:line="240" w:lineRule="auto"/>
      </w:pPr>
      <w:r>
        <w:separator/>
      </w:r>
    </w:p>
  </w:endnote>
  <w:endnote w:type="continuationSeparator" w:id="0">
    <w:p w14:paraId="2DF86B36" w14:textId="77777777" w:rsidR="004B01AC" w:rsidRDefault="004B01AC" w:rsidP="0044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F7EF" w14:textId="77777777" w:rsidR="004B01AC" w:rsidRDefault="004B01AC" w:rsidP="004429D0">
      <w:pPr>
        <w:spacing w:line="240" w:lineRule="auto"/>
      </w:pPr>
      <w:r>
        <w:separator/>
      </w:r>
    </w:p>
  </w:footnote>
  <w:footnote w:type="continuationSeparator" w:id="0">
    <w:p w14:paraId="07EBE7BE" w14:textId="77777777" w:rsidR="004B01AC" w:rsidRDefault="004B01AC" w:rsidP="004429D0">
      <w:pPr>
        <w:spacing w:line="240" w:lineRule="auto"/>
      </w:pPr>
      <w:r>
        <w:continuationSeparator/>
      </w:r>
    </w:p>
  </w:footnote>
  <w:footnote w:id="1">
    <w:p w14:paraId="539A5942" w14:textId="77777777" w:rsidR="004B059D" w:rsidRDefault="004B05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059D">
        <w:rPr>
          <w:rFonts w:ascii="Arial Narrow" w:hAnsi="Arial Narrow"/>
        </w:rPr>
        <w:t>Primjenjivo ako Medicinski fakultet u Splitu nije nositelj projekta.</w:t>
      </w:r>
    </w:p>
  </w:footnote>
  <w:footnote w:id="2">
    <w:p w14:paraId="55809E22" w14:textId="22283F15" w:rsidR="006F57CF" w:rsidRDefault="006F57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7AD2">
        <w:rPr>
          <w:rFonts w:ascii="Arial Narrow" w:hAnsi="Arial Narrow"/>
        </w:rPr>
        <w:t>Postotak izdvajanja</w:t>
      </w:r>
      <w:r w:rsidR="005E0973">
        <w:rPr>
          <w:rFonts w:ascii="Arial Narrow" w:hAnsi="Arial Narrow"/>
        </w:rPr>
        <w:t xml:space="preserve"> za posredne troškove</w:t>
      </w:r>
    </w:p>
  </w:footnote>
  <w:footnote w:id="3">
    <w:p w14:paraId="423F6DD8" w14:textId="77777777" w:rsidR="00527AD2" w:rsidRDefault="00527A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7AD2">
        <w:rPr>
          <w:rFonts w:ascii="Arial Narrow" w:hAnsi="Arial Narrow"/>
        </w:rPr>
        <w:t>Prijavni obrazac projekt</w:t>
      </w:r>
      <w:r>
        <w:rPr>
          <w:rFonts w:ascii="Arial Narrow" w:hAnsi="Arial Narrow"/>
        </w:rPr>
        <w:t xml:space="preserve">a </w:t>
      </w:r>
      <w:r w:rsidRPr="00527AD2">
        <w:rPr>
          <w:rFonts w:ascii="Arial Narrow" w:hAnsi="Arial Narrow"/>
        </w:rPr>
        <w:t xml:space="preserve">može </w:t>
      </w:r>
      <w:r>
        <w:rPr>
          <w:rFonts w:ascii="Arial Narrow" w:hAnsi="Arial Narrow"/>
        </w:rPr>
        <w:t xml:space="preserve">se </w:t>
      </w:r>
      <w:r w:rsidRPr="00527AD2">
        <w:rPr>
          <w:rFonts w:ascii="Arial Narrow" w:hAnsi="Arial Narrow"/>
        </w:rPr>
        <w:t>dostaviti u elektronskom obliku.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9572" w14:textId="59AF34B1" w:rsidR="004429D0" w:rsidRDefault="006F57CF" w:rsidP="006F57CF">
    <w:pPr>
      <w:pStyle w:val="Header"/>
      <w:jc w:val="center"/>
    </w:pPr>
    <w:r>
      <w:rPr>
        <w:noProof/>
      </w:rPr>
      <w:drawing>
        <wp:inline distT="0" distB="0" distL="0" distR="0" wp14:anchorId="318558BF" wp14:editId="4E4F64BE">
          <wp:extent cx="1933575" cy="648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23" cy="65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BF62E" w14:textId="77777777" w:rsidR="00F43F37" w:rsidRDefault="00F43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A11"/>
    <w:multiLevelType w:val="hybridMultilevel"/>
    <w:tmpl w:val="D42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D5690"/>
    <w:multiLevelType w:val="hybridMultilevel"/>
    <w:tmpl w:val="71064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5D20"/>
    <w:multiLevelType w:val="hybridMultilevel"/>
    <w:tmpl w:val="9ACE476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E670B"/>
    <w:multiLevelType w:val="hybridMultilevel"/>
    <w:tmpl w:val="D2C0B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D647F"/>
    <w:multiLevelType w:val="hybridMultilevel"/>
    <w:tmpl w:val="0FE05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E4661"/>
    <w:multiLevelType w:val="hybridMultilevel"/>
    <w:tmpl w:val="C1C2E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E"/>
    <w:rsid w:val="00043F99"/>
    <w:rsid w:val="000646F1"/>
    <w:rsid w:val="00066521"/>
    <w:rsid w:val="00080C90"/>
    <w:rsid w:val="001213E6"/>
    <w:rsid w:val="001230B3"/>
    <w:rsid w:val="00136F8F"/>
    <w:rsid w:val="0015730D"/>
    <w:rsid w:val="00166C77"/>
    <w:rsid w:val="0019741C"/>
    <w:rsid w:val="001B7FF1"/>
    <w:rsid w:val="001E3A18"/>
    <w:rsid w:val="002346E6"/>
    <w:rsid w:val="002562F8"/>
    <w:rsid w:val="002A71AA"/>
    <w:rsid w:val="0030482D"/>
    <w:rsid w:val="003644EE"/>
    <w:rsid w:val="00374AD6"/>
    <w:rsid w:val="004429D0"/>
    <w:rsid w:val="00450BC5"/>
    <w:rsid w:val="004B01AC"/>
    <w:rsid w:val="004B059D"/>
    <w:rsid w:val="004D7D5F"/>
    <w:rsid w:val="00527AD2"/>
    <w:rsid w:val="005313FF"/>
    <w:rsid w:val="00551DEA"/>
    <w:rsid w:val="00584669"/>
    <w:rsid w:val="005E0973"/>
    <w:rsid w:val="005F0F9B"/>
    <w:rsid w:val="00626498"/>
    <w:rsid w:val="00634655"/>
    <w:rsid w:val="006528C5"/>
    <w:rsid w:val="00653E52"/>
    <w:rsid w:val="006855AF"/>
    <w:rsid w:val="006F41C5"/>
    <w:rsid w:val="006F57CF"/>
    <w:rsid w:val="00790C78"/>
    <w:rsid w:val="007D0A98"/>
    <w:rsid w:val="00821FCB"/>
    <w:rsid w:val="00823CC8"/>
    <w:rsid w:val="00830E37"/>
    <w:rsid w:val="008A03C0"/>
    <w:rsid w:val="008E4DAE"/>
    <w:rsid w:val="008E7A0D"/>
    <w:rsid w:val="00902D09"/>
    <w:rsid w:val="0091789E"/>
    <w:rsid w:val="00924D30"/>
    <w:rsid w:val="009569F3"/>
    <w:rsid w:val="009B2F1B"/>
    <w:rsid w:val="009C0B92"/>
    <w:rsid w:val="009F4F76"/>
    <w:rsid w:val="00A20F85"/>
    <w:rsid w:val="00A50215"/>
    <w:rsid w:val="00A729F3"/>
    <w:rsid w:val="00A7736D"/>
    <w:rsid w:val="00A829D5"/>
    <w:rsid w:val="00AF6A68"/>
    <w:rsid w:val="00B33E5E"/>
    <w:rsid w:val="00B4083D"/>
    <w:rsid w:val="00B86F2A"/>
    <w:rsid w:val="00B90C85"/>
    <w:rsid w:val="00B97F15"/>
    <w:rsid w:val="00BC7D3F"/>
    <w:rsid w:val="00BD0BC7"/>
    <w:rsid w:val="00C060EA"/>
    <w:rsid w:val="00C57DDD"/>
    <w:rsid w:val="00C748A9"/>
    <w:rsid w:val="00C900D2"/>
    <w:rsid w:val="00C92D18"/>
    <w:rsid w:val="00CA156F"/>
    <w:rsid w:val="00D22684"/>
    <w:rsid w:val="00E05FC8"/>
    <w:rsid w:val="00E835C9"/>
    <w:rsid w:val="00EE2C96"/>
    <w:rsid w:val="00F00909"/>
    <w:rsid w:val="00F270B4"/>
    <w:rsid w:val="00F43F37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D9C728"/>
  <w15:docId w15:val="{9049BCDF-99BD-47AE-AD7B-C7302478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9D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D0"/>
  </w:style>
  <w:style w:type="paragraph" w:styleId="Footer">
    <w:name w:val="footer"/>
    <w:basedOn w:val="Normal"/>
    <w:link w:val="FooterChar"/>
    <w:uiPriority w:val="99"/>
    <w:unhideWhenUsed/>
    <w:rsid w:val="004429D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D0"/>
  </w:style>
  <w:style w:type="paragraph" w:styleId="BalloonText">
    <w:name w:val="Balloon Text"/>
    <w:basedOn w:val="Normal"/>
    <w:link w:val="BalloonTextChar"/>
    <w:uiPriority w:val="99"/>
    <w:semiHidden/>
    <w:unhideWhenUsed/>
    <w:rsid w:val="00442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29D0"/>
    <w:rPr>
      <w:color w:val="808080"/>
    </w:rPr>
  </w:style>
  <w:style w:type="paragraph" w:styleId="ListParagraph">
    <w:name w:val="List Paragraph"/>
    <w:basedOn w:val="Normal"/>
    <w:uiPriority w:val="34"/>
    <w:qFormat/>
    <w:rsid w:val="004429D0"/>
    <w:pPr>
      <w:ind w:left="720"/>
      <w:contextualSpacing/>
    </w:pPr>
  </w:style>
  <w:style w:type="table" w:styleId="TableGrid">
    <w:name w:val="Table Grid"/>
    <w:basedOn w:val="TableNormal"/>
    <w:uiPriority w:val="59"/>
    <w:rsid w:val="00E05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">
    <w:name w:val="Medium Grid 2"/>
    <w:basedOn w:val="TableNormal"/>
    <w:uiPriority w:val="68"/>
    <w:rsid w:val="008E4DA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4B05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5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5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59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5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asov\Desktop\TMI_prijavn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51D2-885B-4E9A-9D3A-57B3EB51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TMI_prijavnica</Template>
  <TotalTime>12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LBarac</dc:creator>
  <cp:lastModifiedBy>Lana Barać</cp:lastModifiedBy>
  <cp:revision>10</cp:revision>
  <dcterms:created xsi:type="dcterms:W3CDTF">2026-03-19T07:08:00Z</dcterms:created>
  <dcterms:modified xsi:type="dcterms:W3CDTF">2026-04-01T12:18:00Z</dcterms:modified>
</cp:coreProperties>
</file>